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3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shd w:val="clear" w:color="auto" w:fill="3F3F3F"/>
        <w:tblLayout w:type="fixed"/>
        <w:tblLook w:val="04A0" w:firstRow="1" w:lastRow="0" w:firstColumn="1" w:lastColumn="0" w:noHBand="0" w:noVBand="1"/>
      </w:tblPr>
      <w:tblGrid>
        <w:gridCol w:w="1212"/>
        <w:gridCol w:w="4143"/>
        <w:gridCol w:w="4277"/>
      </w:tblGrid>
      <w:tr w:rsidR="00AA3F14">
        <w:trPr>
          <w:trHeight w:val="348"/>
          <w:tblHeader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  <w:tc>
          <w:tcPr>
            <w:tcW w:w="41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rPr>
                <w:sz w:val="28"/>
                <w:szCs w:val="28"/>
              </w:rPr>
              <w:t>Voorblad</w:t>
            </w:r>
          </w:p>
        </w:tc>
        <w:tc>
          <w:tcPr>
            <w:tcW w:w="42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884FDC">
            <w:pPr>
              <w:pStyle w:val="Tabelstijl5"/>
            </w:pPr>
            <w:r>
              <w:t>1</w:t>
            </w:r>
            <w:r w:rsidR="0069713A">
              <w:t xml:space="preserve"> </w:t>
            </w:r>
            <w:proofErr w:type="spellStart"/>
            <w:r w:rsidR="0069713A">
              <w:t>pt</w:t>
            </w:r>
            <w:proofErr w:type="spellEnd"/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Titel </w:t>
            </w:r>
          </w:p>
        </w:tc>
        <w:tc>
          <w:tcPr>
            <w:tcW w:w="427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Juiste titel bij het onderwerp</w:t>
            </w:r>
          </w:p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Afbeelding/plaatje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Juiste/passende afbeelding onderwerp</w:t>
            </w:r>
          </w:p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Namen + achternamen + klas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Datum en vakdocent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884FDC">
            <w:pPr>
              <w:pStyle w:val="Tabelstijl5"/>
            </w:pPr>
            <w:r>
              <w:t xml:space="preserve">3 </w:t>
            </w:r>
            <w:proofErr w:type="spellStart"/>
            <w:r w:rsidR="0069713A"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Totale opmaak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Je voorblad </w:t>
            </w:r>
            <w:r w:rsidR="00884FDC">
              <w:t>en rest werkstuk is netjes</w:t>
            </w:r>
            <w:r>
              <w:t xml:space="preserve">. </w:t>
            </w:r>
          </w:p>
        </w:tc>
      </w:tr>
      <w:tr w:rsidR="00AA3F14">
        <w:tblPrEx>
          <w:shd w:val="clear" w:color="auto" w:fill="auto"/>
        </w:tblPrEx>
        <w:trPr>
          <w:trHeight w:val="350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Inhoudsopgave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884FDC">
            <w:pPr>
              <w:pStyle w:val="Tabelstijl2"/>
            </w:pPr>
            <w:r>
              <w:t>Met bladzijde</w:t>
            </w:r>
            <w:r w:rsidR="0069713A">
              <w:t xml:space="preserve"> nummers</w:t>
            </w:r>
          </w:p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Inleiding 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Pr="00884FDC" w:rsidRDefault="00884FDC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84FDC">
              <w:rPr>
                <w:rFonts w:asciiTheme="majorHAnsi" w:hAnsiTheme="majorHAnsi" w:cstheme="majorHAnsi"/>
                <w:sz w:val="20"/>
                <w:szCs w:val="20"/>
              </w:rPr>
              <w:t>Inleiding</w:t>
            </w:r>
            <w:proofErr w:type="spellEnd"/>
            <w:r w:rsidRPr="00884FDC">
              <w:rPr>
                <w:rFonts w:asciiTheme="majorHAnsi" w:hAnsiTheme="majorHAnsi" w:cstheme="majorHAnsi"/>
                <w:sz w:val="20"/>
                <w:szCs w:val="20"/>
              </w:rPr>
              <w:t xml:space="preserve"> op het </w:t>
            </w:r>
            <w:proofErr w:type="spellStart"/>
            <w:r w:rsidRPr="00884FDC">
              <w:rPr>
                <w:rFonts w:asciiTheme="majorHAnsi" w:hAnsiTheme="majorHAnsi" w:cstheme="majorHAnsi"/>
                <w:sz w:val="20"/>
                <w:szCs w:val="20"/>
              </w:rPr>
              <w:t>onderwerp</w:t>
            </w:r>
            <w:bookmarkStart w:id="0" w:name="_GoBack"/>
            <w:bookmarkEnd w:id="0"/>
            <w:proofErr w:type="spellEnd"/>
          </w:p>
        </w:tc>
      </w:tr>
      <w:tr w:rsidR="00AA3F14">
        <w:tblPrEx>
          <w:shd w:val="clear" w:color="auto" w:fill="auto"/>
        </w:tblPrEx>
        <w:trPr>
          <w:trHeight w:val="490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2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Onderwerpen: keuze  2 van 4 onderdelen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 2 Onderwerpen behandelen, waarmee je de hoofdvraag beantwoord</w:t>
            </w:r>
          </w:p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1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Kaart, Bronvermelding, Nawoord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Onderdelen in de juiste volgorde. </w:t>
            </w:r>
          </w:p>
        </w:tc>
      </w:tr>
      <w:tr w:rsidR="00AA3F14">
        <w:tblPrEx>
          <w:shd w:val="clear" w:color="auto" w:fill="auto"/>
        </w:tblPrEx>
        <w:trPr>
          <w:trHeight w:val="350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Inleiding &amp; Hoofdvraag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5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Inleiding/ inleidend stuk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Met wie + waarom maak je dit werkstuk.</w:t>
            </w:r>
          </w:p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5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Hoofdvraag 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Hoofdvraag = onderzoeksvraag.</w:t>
            </w:r>
          </w:p>
        </w:tc>
      </w:tr>
      <w:tr w:rsidR="00AA3F14">
        <w:tblPrEx>
          <w:shd w:val="clear" w:color="auto" w:fill="auto"/>
        </w:tblPrEx>
        <w:trPr>
          <w:trHeight w:val="350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Inhoud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Meerdere onderdelen; totaal 45 </w:t>
            </w:r>
            <w:proofErr w:type="spellStart"/>
            <w:r>
              <w:t>pt</w:t>
            </w:r>
            <w:proofErr w:type="spellEnd"/>
          </w:p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10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Onderwerp 1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10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Onderwerp 2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10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Beantwoord Hoofdvraag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Hoofdvraag beantwoorden in aparte alinea. </w:t>
            </w:r>
          </w:p>
        </w:tc>
      </w:tr>
      <w:tr w:rsidR="00AA3F14">
        <w:tblPrEx>
          <w:shd w:val="clear" w:color="auto" w:fill="auto"/>
        </w:tblPrEx>
        <w:trPr>
          <w:trHeight w:val="350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Kaart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Foto-alternatief</w:t>
            </w:r>
          </w:p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4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Kaart/afbeelding woongebied. 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3 </w:t>
            </w:r>
            <w:proofErr w:type="spellStart"/>
            <w:r>
              <w:t>pt</w:t>
            </w:r>
            <w:proofErr w:type="spellEnd"/>
            <w:r>
              <w:t xml:space="preserve"> Eventueel foto van het onderwerp/object</w:t>
            </w:r>
          </w:p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Verwijzing van gebied in Nederland/</w:t>
            </w:r>
            <w:proofErr w:type="spellStart"/>
            <w:r>
              <w:t>europa</w:t>
            </w:r>
            <w:proofErr w:type="spellEnd"/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Waar bevind het onderwerp/object zich.</w:t>
            </w:r>
          </w:p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Legenda bij kaart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Dat specifieke dingen "leesbaar" maakt.</w:t>
            </w:r>
          </w:p>
        </w:tc>
      </w:tr>
      <w:tr w:rsidR="00AA3F14">
        <w:tblPrEx>
          <w:shd w:val="clear" w:color="auto" w:fill="auto"/>
        </w:tblPrEx>
        <w:trPr>
          <w:trHeight w:val="350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Bronvermelding (3 stuks !)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</w:tr>
      <w:tr w:rsidR="00AA3F14">
        <w:tblPrEx>
          <w:shd w:val="clear" w:color="auto" w:fill="auto"/>
        </w:tblPrEx>
        <w:trPr>
          <w:trHeight w:val="970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  <w:p w:rsidR="00AA3F14" w:rsidRDefault="0069713A">
            <w:pPr>
              <w:pStyle w:val="Tabelstijl5"/>
            </w:pPr>
            <w:r>
              <w:t xml:space="preserve">3 </w:t>
            </w:r>
            <w:proofErr w:type="spellStart"/>
            <w:r>
              <w:t>pt</w:t>
            </w:r>
            <w:proofErr w:type="spellEnd"/>
          </w:p>
          <w:p w:rsidR="00AA3F14" w:rsidRDefault="0069713A">
            <w:pPr>
              <w:pStyle w:val="Tabelstijl5"/>
            </w:pPr>
            <w:r>
              <w:t xml:space="preserve">4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Digitale bron</w:t>
            </w:r>
            <w:r w:rsidR="00884FDC">
              <w:t>nen</w:t>
            </w:r>
          </w:p>
          <w:p w:rsidR="00AA3F14" w:rsidRDefault="0069713A">
            <w:pPr>
              <w:pStyle w:val="Tabelstijl2"/>
            </w:pPr>
            <w:r>
              <w:t>Tijdschrift (artikel uit tijdschrift)</w:t>
            </w:r>
          </w:p>
          <w:p w:rsidR="00AA3F14" w:rsidRDefault="00884FDC">
            <w:pPr>
              <w:pStyle w:val="Tabelstijl2"/>
            </w:pPr>
            <w:r>
              <w:t>Boeken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Let op: </w:t>
            </w:r>
            <w:hyperlink r:id="rId6" w:history="1">
              <w:r>
                <w:rPr>
                  <w:rStyle w:val="Hyperlink0"/>
                  <w:lang w:val="en-US"/>
                </w:rPr>
                <w:t>scholieren.com</w:t>
              </w:r>
            </w:hyperlink>
            <w:r>
              <w:t xml:space="preserve"> = niet betrouwbaar.</w:t>
            </w:r>
          </w:p>
          <w:p w:rsidR="00AA3F14" w:rsidRDefault="0069713A">
            <w:pPr>
              <w:pStyle w:val="Tabelstijl2"/>
            </w:pPr>
            <w:r>
              <w:t>Wikipedia = soms wel/soms niet betrouwbaar.</w:t>
            </w:r>
          </w:p>
          <w:p w:rsidR="00AA3F14" w:rsidRDefault="0069713A">
            <w:pPr>
              <w:pStyle w:val="Tabelstijl2"/>
            </w:pPr>
            <w:r>
              <w:t>Andere internetbron; volledige link noemen.</w:t>
            </w:r>
          </w:p>
          <w:p w:rsidR="00AA3F14" w:rsidRDefault="0069713A">
            <w:pPr>
              <w:pStyle w:val="Tabelstijl2"/>
            </w:pPr>
            <w:r w:rsidRPr="00884FDC">
              <w:rPr>
                <w:i/>
              </w:rPr>
              <w:t xml:space="preserve">Bij Artikel/boek; Titel, schrijver, </w:t>
            </w:r>
            <w:proofErr w:type="spellStart"/>
            <w:r w:rsidRPr="00884FDC">
              <w:rPr>
                <w:i/>
              </w:rPr>
              <w:t>blz</w:t>
            </w:r>
            <w:proofErr w:type="spellEnd"/>
            <w:r w:rsidRPr="00884FDC">
              <w:rPr>
                <w:i/>
              </w:rPr>
              <w:t xml:space="preserve"> noemen</w:t>
            </w:r>
            <w:r>
              <w:t xml:space="preserve">. </w:t>
            </w:r>
          </w:p>
        </w:tc>
      </w:tr>
      <w:tr w:rsidR="00AA3F14">
        <w:tblPrEx>
          <w:shd w:val="clear" w:color="auto" w:fill="auto"/>
        </w:tblPrEx>
        <w:trPr>
          <w:trHeight w:val="490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5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Netheid werkstuk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Netheid, volledigheid, </w:t>
            </w:r>
            <w:r w:rsidR="00884FDC">
              <w:t>goede zinsopbouw</w:t>
            </w:r>
            <w:r w:rsidR="00884FDC">
              <w:t>.</w:t>
            </w:r>
          </w:p>
          <w:p w:rsidR="00AA3F14" w:rsidRDefault="0069713A" w:rsidP="00884FDC">
            <w:pPr>
              <w:pStyle w:val="Tabelstijl2"/>
            </w:pPr>
            <w:r>
              <w:t>Hoofdletters, alinea's,</w:t>
            </w:r>
            <w:r w:rsidR="00884FDC">
              <w:t xml:space="preserve"> geen moeilijke woorden</w:t>
            </w:r>
          </w:p>
        </w:tc>
      </w:tr>
      <w:tr w:rsidR="00AA3F14">
        <w:tblPrEx>
          <w:shd w:val="clear" w:color="auto" w:fill="auto"/>
        </w:tblPrEx>
        <w:trPr>
          <w:trHeight w:val="350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rPr>
                <w:sz w:val="28"/>
                <w:szCs w:val="28"/>
              </w:rPr>
              <w:t>Nawoord + logboek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</w:tr>
      <w:tr w:rsidR="00AA3F14">
        <w:tblPrEx>
          <w:shd w:val="clear" w:color="auto" w:fill="auto"/>
        </w:tblPrEx>
        <w:trPr>
          <w:trHeight w:val="490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t xml:space="preserve">5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Hoe vonden ze het. </w:t>
            </w:r>
          </w:p>
          <w:p w:rsidR="00AA3F14" w:rsidRDefault="0069713A">
            <w:pPr>
              <w:pStyle w:val="Tabelstijl2"/>
            </w:pPr>
            <w:r>
              <w:t>Wat hebben ze er van geleerd.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FDC" w:rsidRDefault="0069713A">
            <w:pPr>
              <w:pStyle w:val="Tabelstijl2"/>
            </w:pPr>
            <w:r>
              <w:t>Ervaring laten blijken</w:t>
            </w:r>
            <w:r w:rsidR="00884FDC">
              <w:t>; wat vond je ervan.</w:t>
            </w:r>
          </w:p>
          <w:p w:rsidR="00AA3F14" w:rsidRDefault="00884FDC">
            <w:pPr>
              <w:pStyle w:val="Tabelstijl2"/>
            </w:pPr>
            <w:r w:rsidRPr="00884FDC">
              <w:rPr>
                <w:b/>
              </w:rPr>
              <w:t>W</w:t>
            </w:r>
            <w:r w:rsidR="0069713A" w:rsidRPr="00884FDC">
              <w:rPr>
                <w:b/>
              </w:rPr>
              <w:t>at</w:t>
            </w:r>
            <w:r w:rsidR="0069713A">
              <w:t xml:space="preserve"> heb je geleerd? </w:t>
            </w:r>
          </w:p>
        </w:tc>
      </w:tr>
      <w:tr w:rsidR="00AA3F14">
        <w:tblPrEx>
          <w:shd w:val="clear" w:color="auto" w:fill="auto"/>
        </w:tblPrEx>
        <w:trPr>
          <w:trHeight w:val="490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>
            <w:pPr>
              <w:pStyle w:val="Tabelstijl5"/>
            </w:pPr>
          </w:p>
          <w:p w:rsidR="00AA3F14" w:rsidRDefault="0069713A">
            <w:pPr>
              <w:pStyle w:val="Tabelstijl5"/>
            </w:pPr>
            <w:r>
              <w:t xml:space="preserve">5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>Logboek data/taken/afspraken verdelen  etc.</w:t>
            </w:r>
          </w:p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ECECE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2"/>
            </w:pPr>
            <w:r>
              <w:t xml:space="preserve">Vooraf data/taken/afspraken/afvinken etc. </w:t>
            </w:r>
          </w:p>
        </w:tc>
      </w:tr>
      <w:tr w:rsidR="00AA3F14">
        <w:tblPrEx>
          <w:shd w:val="clear" w:color="auto" w:fill="auto"/>
        </w:tblPrEx>
        <w:trPr>
          <w:trHeight w:val="279"/>
        </w:trPr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69713A">
            <w:pPr>
              <w:pStyle w:val="Tabelstijl5"/>
            </w:pPr>
            <w:r>
              <w:lastRenderedPageBreak/>
              <w:t xml:space="preserve">90 </w:t>
            </w:r>
            <w:proofErr w:type="spellStart"/>
            <w:r>
              <w:t>pt</w:t>
            </w:r>
            <w:proofErr w:type="spellEnd"/>
          </w:p>
        </w:tc>
        <w:tc>
          <w:tcPr>
            <w:tcW w:w="4143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  <w:tc>
          <w:tcPr>
            <w:tcW w:w="4277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3F3F3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3F14" w:rsidRDefault="00AA3F14"/>
        </w:tc>
      </w:tr>
    </w:tbl>
    <w:p w:rsidR="00AA3F14" w:rsidRDefault="00AA3F14">
      <w:pPr>
        <w:pStyle w:val="Hoofdtekst"/>
      </w:pPr>
    </w:p>
    <w:sectPr w:rsidR="00AA3F1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3A" w:rsidRDefault="0069713A">
      <w:r>
        <w:separator/>
      </w:r>
    </w:p>
  </w:endnote>
  <w:endnote w:type="continuationSeparator" w:id="0">
    <w:p w:rsidR="0069713A" w:rsidRDefault="0069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14" w:rsidRDefault="00AA3F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3A" w:rsidRDefault="0069713A">
      <w:r>
        <w:separator/>
      </w:r>
    </w:p>
  </w:footnote>
  <w:footnote w:type="continuationSeparator" w:id="0">
    <w:p w:rsidR="0069713A" w:rsidRDefault="0069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14" w:rsidRDefault="00AA3F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14"/>
    <w:rsid w:val="005A4366"/>
    <w:rsid w:val="0069713A"/>
    <w:rsid w:val="00884FDC"/>
    <w:rsid w:val="00AA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48EB"/>
  <w15:docId w15:val="{C42283D1-6EAD-48A4-9FD7-6FEDBC39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</w:rPr>
  </w:style>
  <w:style w:type="paragraph" w:customStyle="1" w:styleId="Tabelstijl5">
    <w:name w:val="Tabelstijl 5"/>
    <w:rPr>
      <w:rFonts w:ascii="Helvetica" w:hAnsi="Helvetica" w:cs="Arial Unicode MS"/>
      <w:b/>
      <w:bCs/>
      <w:color w:val="FEFEFE"/>
    </w:rPr>
  </w:style>
  <w:style w:type="paragraph" w:customStyle="1" w:styleId="Tabelstijl2">
    <w:name w:val="Tabelstijl 2"/>
    <w:rPr>
      <w:rFonts w:ascii="Helvetica" w:hAnsi="Helvetica" w:cs="Arial Unicode MS"/>
      <w:color w:val="000000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lieren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59149362</Template>
  <TotalTime>6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Christelijk College Groevenbeek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Oldeman J.</dc:creator>
  <cp:lastModifiedBy>Oldeman J.</cp:lastModifiedBy>
  <cp:revision>3</cp:revision>
  <dcterms:created xsi:type="dcterms:W3CDTF">2017-07-04T10:10:00Z</dcterms:created>
  <dcterms:modified xsi:type="dcterms:W3CDTF">2018-03-14T08:38:00Z</dcterms:modified>
</cp:coreProperties>
</file>